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BF1F2" w14:textId="26D28E94" w:rsidR="00C856D2" w:rsidRPr="00EC0300" w:rsidRDefault="00EC0300" w:rsidP="00D15BEE">
      <w:pPr>
        <w:rPr>
          <w:rFonts w:ascii="Poppins" w:hAnsi="Poppins" w:cs="Poppins"/>
          <w:b/>
          <w:sz w:val="40"/>
          <w:szCs w:val="40"/>
        </w:rPr>
      </w:pPr>
      <w:r w:rsidRPr="00286378">
        <w:rPr>
          <w:rFonts w:ascii="Poppins" w:hAnsi="Poppins" w:cs="Poppins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8DC215D" wp14:editId="1CF4BAD2">
            <wp:simplePos x="0" y="0"/>
            <wp:positionH relativeFrom="column">
              <wp:posOffset>31860</wp:posOffset>
            </wp:positionH>
            <wp:positionV relativeFrom="paragraph">
              <wp:posOffset>553</wp:posOffset>
            </wp:positionV>
            <wp:extent cx="1581785" cy="115570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8" r="12208"/>
                    <a:stretch/>
                  </pic:blipFill>
                  <pic:spPr bwMode="auto">
                    <a:xfrm>
                      <a:off x="0" y="0"/>
                      <a:ext cx="158178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BEE">
        <w:rPr>
          <w:rFonts w:ascii="Poppins" w:hAnsi="Poppins" w:cs="Poppins"/>
          <w:b/>
          <w:sz w:val="40"/>
          <w:szCs w:val="40"/>
        </w:rPr>
        <w:t xml:space="preserve">     </w:t>
      </w:r>
      <w:r w:rsidR="00C856D2" w:rsidRPr="00EC0300">
        <w:rPr>
          <w:rFonts w:ascii="Poppins" w:hAnsi="Poppins" w:cs="Poppins"/>
          <w:b/>
          <w:sz w:val="40"/>
          <w:szCs w:val="40"/>
        </w:rPr>
        <w:t>“</w:t>
      </w:r>
      <w:r w:rsidR="002B1A08">
        <w:rPr>
          <w:rFonts w:ascii="Poppins" w:hAnsi="Poppins" w:cs="Poppins"/>
          <w:b/>
          <w:sz w:val="40"/>
          <w:szCs w:val="40"/>
        </w:rPr>
        <w:t>Rainbow &amp; Brownie Day 202</w:t>
      </w:r>
      <w:r w:rsidR="004730F4">
        <w:rPr>
          <w:rFonts w:ascii="Poppins" w:hAnsi="Poppins" w:cs="Poppins"/>
          <w:b/>
          <w:sz w:val="40"/>
          <w:szCs w:val="40"/>
        </w:rPr>
        <w:t>4</w:t>
      </w:r>
      <w:r w:rsidR="00C856D2" w:rsidRPr="00EC0300">
        <w:rPr>
          <w:rFonts w:ascii="Poppins" w:hAnsi="Poppins" w:cs="Poppins"/>
          <w:b/>
          <w:sz w:val="40"/>
          <w:szCs w:val="40"/>
        </w:rPr>
        <w:t>”</w:t>
      </w:r>
    </w:p>
    <w:p w14:paraId="2424085F" w14:textId="5168329B" w:rsidR="004730F4" w:rsidRPr="00EC0300" w:rsidRDefault="00D15BEE" w:rsidP="004730F4">
      <w:pPr>
        <w:rPr>
          <w:rFonts w:ascii="Poppins" w:hAnsi="Poppins" w:cs="Poppins"/>
          <w:i/>
          <w:sz w:val="28"/>
          <w:szCs w:val="28"/>
        </w:rPr>
      </w:pPr>
      <w:r>
        <w:rPr>
          <w:rFonts w:ascii="Poppins" w:hAnsi="Poppins" w:cs="Poppins"/>
          <w:i/>
          <w:sz w:val="28"/>
          <w:szCs w:val="28"/>
        </w:rPr>
        <w:t xml:space="preserve">      </w:t>
      </w:r>
      <w:r w:rsidR="002B1A08">
        <w:rPr>
          <w:rFonts w:ascii="Poppins" w:hAnsi="Poppins" w:cs="Poppins"/>
          <w:i/>
          <w:sz w:val="28"/>
          <w:szCs w:val="28"/>
        </w:rPr>
        <w:t xml:space="preserve">             </w:t>
      </w:r>
      <w:r w:rsidR="004730F4">
        <w:rPr>
          <w:rFonts w:ascii="Poppins" w:hAnsi="Poppins" w:cs="Poppins"/>
          <w:color w:val="000000"/>
          <w:sz w:val="24"/>
          <w:szCs w:val="24"/>
        </w:rPr>
        <w:t xml:space="preserve"> Saturday 21st September</w:t>
      </w:r>
      <w:r w:rsidR="004730F4" w:rsidRPr="00EC0300">
        <w:rPr>
          <w:rFonts w:ascii="Poppins" w:hAnsi="Poppins" w:cs="Poppins"/>
          <w:color w:val="000000"/>
          <w:sz w:val="24"/>
          <w:szCs w:val="24"/>
        </w:rPr>
        <w:t xml:space="preserve"> 202</w:t>
      </w:r>
      <w:r w:rsidR="004730F4">
        <w:rPr>
          <w:rFonts w:ascii="Poppins" w:hAnsi="Poppins" w:cs="Poppins"/>
          <w:color w:val="000000"/>
          <w:sz w:val="24"/>
          <w:szCs w:val="24"/>
        </w:rPr>
        <w:t>4</w:t>
      </w:r>
    </w:p>
    <w:p w14:paraId="3C91101D" w14:textId="1561E434" w:rsidR="004730F4" w:rsidRDefault="004730F4" w:rsidP="00D15BEE">
      <w:pPr>
        <w:rPr>
          <w:rFonts w:ascii="Poppins" w:hAnsi="Poppins" w:cs="Poppins"/>
          <w:i/>
          <w:sz w:val="28"/>
          <w:szCs w:val="28"/>
        </w:rPr>
      </w:pPr>
    </w:p>
    <w:p w14:paraId="1C0B4950" w14:textId="72B6BD27" w:rsidR="004730F4" w:rsidRDefault="004730F4" w:rsidP="00D15BEE">
      <w:pPr>
        <w:rPr>
          <w:rFonts w:ascii="Poppins" w:hAnsi="Poppins" w:cs="Poppins"/>
          <w:i/>
          <w:sz w:val="28"/>
          <w:szCs w:val="28"/>
        </w:rPr>
      </w:pPr>
      <w:r>
        <w:rPr>
          <w:rFonts w:ascii="Poppins" w:hAnsi="Poppins" w:cs="Poppins"/>
          <w:i/>
          <w:sz w:val="28"/>
          <w:szCs w:val="28"/>
        </w:rPr>
        <w:t xml:space="preserve">                      </w:t>
      </w:r>
      <w:r w:rsidR="002B1A08">
        <w:rPr>
          <w:rFonts w:ascii="Poppins" w:hAnsi="Poppins" w:cs="Poppins"/>
          <w:i/>
          <w:sz w:val="28"/>
          <w:szCs w:val="28"/>
        </w:rPr>
        <w:t xml:space="preserve"> </w:t>
      </w:r>
      <w:r>
        <w:rPr>
          <w:rFonts w:ascii="Poppins" w:hAnsi="Poppins" w:cs="Poppins"/>
          <w:i/>
          <w:sz w:val="28"/>
          <w:szCs w:val="28"/>
        </w:rPr>
        <w:t>‘On your marks’</w:t>
      </w:r>
    </w:p>
    <w:p w14:paraId="352FCEFE" w14:textId="6AB4C284" w:rsidR="00F25D0C" w:rsidRPr="004730F4" w:rsidRDefault="004730F4" w:rsidP="00F25D0C">
      <w:pPr>
        <w:pStyle w:val="NoSpacing"/>
        <w:rPr>
          <w:rFonts w:ascii="Poppins" w:hAnsi="Poppins" w:cs="Poppins"/>
          <w:sz w:val="28"/>
          <w:szCs w:val="28"/>
        </w:rPr>
      </w:pPr>
      <w:r w:rsidRPr="004730F4">
        <w:rPr>
          <w:rFonts w:ascii="Poppins" w:hAnsi="Poppins" w:cs="Poppins"/>
          <w:sz w:val="28"/>
          <w:szCs w:val="28"/>
        </w:rPr>
        <w:t xml:space="preserve">Get ready for a Sporting Themed Event Day </w:t>
      </w:r>
    </w:p>
    <w:p w14:paraId="1B3522CD" w14:textId="77777777" w:rsidR="004730F4" w:rsidRDefault="00D15BEE" w:rsidP="00F25D0C">
      <w:pPr>
        <w:pStyle w:val="NoSpacing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        </w:t>
      </w:r>
      <w:r w:rsidR="0009592D">
        <w:rPr>
          <w:rFonts w:ascii="Poppins" w:hAnsi="Poppins" w:cs="Poppins"/>
          <w:b/>
          <w:bCs/>
          <w:sz w:val="28"/>
          <w:szCs w:val="28"/>
        </w:rPr>
        <w:t xml:space="preserve">             </w:t>
      </w:r>
      <w:r>
        <w:rPr>
          <w:rFonts w:ascii="Poppins" w:hAnsi="Poppins" w:cs="Poppins"/>
          <w:b/>
          <w:bCs/>
          <w:sz w:val="28"/>
          <w:szCs w:val="28"/>
        </w:rPr>
        <w:t xml:space="preserve"> </w:t>
      </w:r>
    </w:p>
    <w:p w14:paraId="5D9A562A" w14:textId="33D205CC" w:rsidR="00EC0300" w:rsidRPr="004730F4" w:rsidRDefault="00EC0300" w:rsidP="00F25D0C">
      <w:pPr>
        <w:pStyle w:val="NoSpacing"/>
        <w:rPr>
          <w:rFonts w:ascii="Poppins" w:hAnsi="Poppins" w:cs="Poppins"/>
          <w:b/>
          <w:bCs/>
          <w:sz w:val="28"/>
          <w:szCs w:val="28"/>
        </w:rPr>
      </w:pPr>
      <w:r w:rsidRPr="00F25D0C">
        <w:rPr>
          <w:rFonts w:ascii="Poppins" w:hAnsi="Poppins" w:cs="Poppins"/>
          <w:b/>
          <w:bCs/>
          <w:sz w:val="28"/>
          <w:szCs w:val="28"/>
        </w:rPr>
        <w:t>Event Registration Form</w:t>
      </w:r>
    </w:p>
    <w:p w14:paraId="1CA9281D" w14:textId="78D417A6" w:rsidR="00F25D0C" w:rsidRPr="00F25D0C" w:rsidRDefault="00F25D0C" w:rsidP="00571D06">
      <w:pPr>
        <w:spacing w:line="240" w:lineRule="auto"/>
        <w:rPr>
          <w:rFonts w:ascii="Poppins" w:hAnsi="Poppins" w:cs="Poppins"/>
          <w:sz w:val="20"/>
        </w:rPr>
      </w:pPr>
      <w:r w:rsidRPr="00F25D0C">
        <w:rPr>
          <w:rFonts w:ascii="Poppins" w:hAnsi="Poppins" w:cs="Poppins"/>
          <w:sz w:val="20"/>
        </w:rPr>
        <w:t xml:space="preserve">On returning this form to us you will receive a provisional booking form.  Attendance numbers can be adjusted up until  </w:t>
      </w:r>
      <w:r w:rsidR="008A0F66">
        <w:rPr>
          <w:rFonts w:ascii="Poppins" w:hAnsi="Poppins" w:cs="Poppins"/>
          <w:sz w:val="20"/>
        </w:rPr>
        <w:t>22</w:t>
      </w:r>
      <w:r w:rsidR="008A0F66" w:rsidRPr="008A0F66">
        <w:rPr>
          <w:rFonts w:ascii="Poppins" w:hAnsi="Poppins" w:cs="Poppins"/>
          <w:sz w:val="20"/>
          <w:vertAlign w:val="superscript"/>
        </w:rPr>
        <w:t>nd</w:t>
      </w:r>
      <w:r w:rsidR="008A0F66">
        <w:rPr>
          <w:rFonts w:ascii="Poppins" w:hAnsi="Poppins" w:cs="Poppins"/>
          <w:sz w:val="20"/>
        </w:rPr>
        <w:t xml:space="preserve"> July </w:t>
      </w:r>
      <w:r w:rsidRPr="00F25D0C">
        <w:rPr>
          <w:rFonts w:ascii="Poppins" w:hAnsi="Poppins" w:cs="Poppins"/>
          <w:sz w:val="20"/>
        </w:rPr>
        <w:t>at which stage full payment for each participant will be required</w:t>
      </w:r>
      <w:r w:rsidR="008E07F9">
        <w:rPr>
          <w:rFonts w:ascii="Poppins" w:hAnsi="Poppins" w:cs="Poppins"/>
          <w:sz w:val="20"/>
        </w:rPr>
        <w:t xml:space="preserve"> by </w:t>
      </w:r>
      <w:r w:rsidR="008A0F66">
        <w:rPr>
          <w:rFonts w:ascii="Poppins" w:hAnsi="Poppins" w:cs="Poppins"/>
          <w:sz w:val="20"/>
        </w:rPr>
        <w:t>31</w:t>
      </w:r>
      <w:r w:rsidR="008A0F66" w:rsidRPr="008A0F66">
        <w:rPr>
          <w:rFonts w:ascii="Poppins" w:hAnsi="Poppins" w:cs="Poppins"/>
          <w:sz w:val="20"/>
          <w:vertAlign w:val="superscript"/>
        </w:rPr>
        <w:t>st</w:t>
      </w:r>
      <w:r w:rsidR="008A0F66">
        <w:rPr>
          <w:rFonts w:ascii="Poppins" w:hAnsi="Poppins" w:cs="Poppins"/>
          <w:sz w:val="20"/>
        </w:rPr>
        <w:t xml:space="preserve"> July</w:t>
      </w:r>
      <w:r w:rsidRPr="00F25D0C">
        <w:rPr>
          <w:rFonts w:ascii="Poppins" w:hAnsi="Poppins" w:cs="Poppins"/>
          <w:sz w:val="20"/>
        </w:rPr>
        <w:t xml:space="preserve">.   It may be possible to add more people after this date but we can’t guarantee this.  </w:t>
      </w:r>
    </w:p>
    <w:p w14:paraId="0A577DAC" w14:textId="77777777" w:rsidR="00EC0300" w:rsidRPr="00EC0300" w:rsidRDefault="00EC0300" w:rsidP="00571D06">
      <w:pPr>
        <w:spacing w:line="240" w:lineRule="auto"/>
        <w:rPr>
          <w:rFonts w:ascii="Poppins" w:hAnsi="Poppins" w:cs="Poppins"/>
          <w:sz w:val="24"/>
          <w:szCs w:val="24"/>
        </w:rPr>
      </w:pPr>
    </w:p>
    <w:p w14:paraId="0709A7B0" w14:textId="19B80599" w:rsidR="00571D06" w:rsidRPr="00F25D0C" w:rsidRDefault="00571D06" w:rsidP="00571D06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Unit Name: ____________________________________</w:t>
      </w:r>
      <w:r w:rsidR="002B1A08">
        <w:rPr>
          <w:rFonts w:ascii="Poppins" w:hAnsi="Poppins" w:cs="Poppins"/>
          <w:szCs w:val="22"/>
        </w:rPr>
        <w:t xml:space="preserve">    Rainbows / Brownies</w:t>
      </w:r>
    </w:p>
    <w:p w14:paraId="1872C084" w14:textId="77777777" w:rsidR="00571D06" w:rsidRPr="00F25D0C" w:rsidRDefault="00571D06" w:rsidP="00571D06">
      <w:pPr>
        <w:spacing w:line="240" w:lineRule="auto"/>
        <w:rPr>
          <w:rFonts w:ascii="Poppins" w:hAnsi="Poppins" w:cs="Poppins"/>
          <w:szCs w:val="22"/>
        </w:rPr>
      </w:pPr>
    </w:p>
    <w:p w14:paraId="7149E509" w14:textId="21FE941E" w:rsidR="0020124F" w:rsidRPr="00F25D0C" w:rsidRDefault="00571D06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Leader</w:t>
      </w:r>
      <w:r w:rsidR="00C856D2" w:rsidRPr="00F25D0C">
        <w:rPr>
          <w:rFonts w:ascii="Poppins" w:hAnsi="Poppins" w:cs="Poppins"/>
          <w:szCs w:val="22"/>
        </w:rPr>
        <w:t xml:space="preserve">’s </w:t>
      </w:r>
      <w:r w:rsidR="0020124F" w:rsidRPr="00F25D0C">
        <w:rPr>
          <w:rFonts w:ascii="Poppins" w:hAnsi="Poppins" w:cs="Poppins"/>
          <w:szCs w:val="22"/>
        </w:rPr>
        <w:t xml:space="preserve">Name: </w:t>
      </w:r>
      <w:r w:rsidR="00C856D2" w:rsidRPr="00F25D0C">
        <w:rPr>
          <w:rFonts w:ascii="Poppins" w:hAnsi="Poppins" w:cs="Poppins"/>
          <w:szCs w:val="22"/>
        </w:rPr>
        <w:t>______________________________________________</w:t>
      </w:r>
    </w:p>
    <w:p w14:paraId="6D26B7A1" w14:textId="77777777" w:rsidR="00EC0300" w:rsidRPr="00F25D0C" w:rsidRDefault="00EC0300" w:rsidP="00C856D2">
      <w:pPr>
        <w:spacing w:line="240" w:lineRule="auto"/>
        <w:rPr>
          <w:rFonts w:ascii="Poppins" w:hAnsi="Poppins" w:cs="Poppins"/>
          <w:szCs w:val="22"/>
        </w:rPr>
      </w:pPr>
    </w:p>
    <w:p w14:paraId="3AE48959" w14:textId="7CC51F47" w:rsidR="00C856D2" w:rsidRPr="00F25D0C" w:rsidRDefault="00571D06" w:rsidP="00C856D2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 xml:space="preserve">Leader’s </w:t>
      </w:r>
      <w:r w:rsidR="0020124F" w:rsidRPr="00F25D0C">
        <w:rPr>
          <w:rFonts w:ascii="Poppins" w:hAnsi="Poppins" w:cs="Poppins"/>
          <w:szCs w:val="22"/>
        </w:rPr>
        <w:t>Membership Number:</w:t>
      </w:r>
      <w:r w:rsidR="00C83A33">
        <w:rPr>
          <w:rFonts w:ascii="Poppins" w:hAnsi="Poppins" w:cs="Poppins"/>
          <w:szCs w:val="22"/>
        </w:rPr>
        <w:t xml:space="preserve"> </w:t>
      </w:r>
      <w:r w:rsidR="00C856D2" w:rsidRPr="00F25D0C">
        <w:rPr>
          <w:rFonts w:ascii="Poppins" w:hAnsi="Poppins" w:cs="Poppins"/>
          <w:szCs w:val="22"/>
        </w:rPr>
        <w:t>_________________</w:t>
      </w:r>
      <w:r w:rsidR="00F25D0C" w:rsidRPr="00F25D0C">
        <w:rPr>
          <w:rFonts w:ascii="Poppins" w:hAnsi="Poppins" w:cs="Poppins"/>
          <w:szCs w:val="22"/>
        </w:rPr>
        <w:t>________</w:t>
      </w:r>
      <w:r w:rsidR="00C606AC">
        <w:rPr>
          <w:rFonts w:ascii="Poppins" w:hAnsi="Poppins" w:cs="Poppins"/>
          <w:szCs w:val="22"/>
        </w:rPr>
        <w:t>__________</w:t>
      </w:r>
      <w:r w:rsidR="00F25D0C" w:rsidRPr="00F25D0C">
        <w:rPr>
          <w:rFonts w:ascii="Poppins" w:hAnsi="Poppins" w:cs="Poppins"/>
          <w:szCs w:val="22"/>
        </w:rPr>
        <w:t>_</w:t>
      </w:r>
    </w:p>
    <w:p w14:paraId="6C75F791" w14:textId="77777777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</w:p>
    <w:p w14:paraId="04A76686" w14:textId="4750BE5A" w:rsidR="0020124F" w:rsidRPr="00F25D0C" w:rsidRDefault="00571D06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Contact</w:t>
      </w:r>
      <w:r w:rsidR="0020124F" w:rsidRPr="00F25D0C">
        <w:rPr>
          <w:rFonts w:ascii="Poppins" w:hAnsi="Poppins" w:cs="Poppins"/>
          <w:szCs w:val="22"/>
        </w:rPr>
        <w:t xml:space="preserve"> </w:t>
      </w:r>
      <w:r w:rsidRPr="00F25D0C">
        <w:rPr>
          <w:rFonts w:ascii="Poppins" w:hAnsi="Poppins" w:cs="Poppins"/>
          <w:szCs w:val="22"/>
        </w:rPr>
        <w:t>P</w:t>
      </w:r>
      <w:r w:rsidR="0020124F" w:rsidRPr="00F25D0C">
        <w:rPr>
          <w:rFonts w:ascii="Poppins" w:hAnsi="Poppins" w:cs="Poppins"/>
          <w:szCs w:val="22"/>
        </w:rPr>
        <w:t>hone</w:t>
      </w:r>
      <w:r w:rsidRPr="00F25D0C">
        <w:rPr>
          <w:rFonts w:ascii="Poppins" w:hAnsi="Poppins" w:cs="Poppins"/>
          <w:szCs w:val="22"/>
        </w:rPr>
        <w:t xml:space="preserve"> Number(s)</w:t>
      </w:r>
      <w:r w:rsidR="00C856D2" w:rsidRPr="00F25D0C">
        <w:rPr>
          <w:rFonts w:ascii="Poppins" w:hAnsi="Poppins" w:cs="Poppins"/>
          <w:szCs w:val="22"/>
        </w:rPr>
        <w:t xml:space="preserve">: </w:t>
      </w:r>
      <w:r w:rsidRPr="00F25D0C">
        <w:rPr>
          <w:rFonts w:ascii="Poppins" w:hAnsi="Poppins" w:cs="Poppins"/>
          <w:szCs w:val="22"/>
        </w:rPr>
        <w:t>______________________</w:t>
      </w:r>
      <w:r w:rsidR="00C856D2" w:rsidRPr="00F25D0C">
        <w:rPr>
          <w:rFonts w:ascii="Poppins" w:hAnsi="Poppins" w:cs="Poppins"/>
          <w:szCs w:val="22"/>
        </w:rPr>
        <w:t>_________________</w:t>
      </w:r>
    </w:p>
    <w:p w14:paraId="2514C513" w14:textId="77777777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</w:p>
    <w:p w14:paraId="28D92BB1" w14:textId="7E725FFF" w:rsidR="0020124F" w:rsidRPr="00F25D0C" w:rsidRDefault="00571D06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Contact</w:t>
      </w:r>
      <w:r w:rsidR="0020124F" w:rsidRPr="00F25D0C">
        <w:rPr>
          <w:rFonts w:ascii="Poppins" w:hAnsi="Poppins" w:cs="Poppins"/>
          <w:szCs w:val="22"/>
        </w:rPr>
        <w:t xml:space="preserve"> Email Address</w:t>
      </w:r>
      <w:r w:rsidR="00C856D2" w:rsidRPr="00F25D0C">
        <w:rPr>
          <w:rFonts w:ascii="Poppins" w:hAnsi="Poppins" w:cs="Poppins"/>
          <w:szCs w:val="22"/>
        </w:rPr>
        <w:t>: ________________________________________</w:t>
      </w:r>
      <w:r w:rsidR="00F25D0C" w:rsidRPr="00F25D0C">
        <w:rPr>
          <w:rFonts w:ascii="Poppins" w:hAnsi="Poppins" w:cs="Poppins"/>
          <w:szCs w:val="22"/>
        </w:rPr>
        <w:t>_</w:t>
      </w:r>
    </w:p>
    <w:p w14:paraId="2E6DEB36" w14:textId="77777777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</w:p>
    <w:p w14:paraId="49E53C26" w14:textId="6C5A8AF2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Correspondence</w:t>
      </w:r>
      <w:r w:rsidR="008A0F66">
        <w:rPr>
          <w:rFonts w:ascii="Poppins" w:hAnsi="Poppins" w:cs="Poppins"/>
          <w:szCs w:val="22"/>
        </w:rPr>
        <w:t xml:space="preserve"> </w:t>
      </w:r>
      <w:r w:rsidRPr="00F25D0C">
        <w:rPr>
          <w:rFonts w:ascii="Poppins" w:hAnsi="Poppins" w:cs="Poppins"/>
          <w:szCs w:val="22"/>
        </w:rPr>
        <w:t>Address</w:t>
      </w:r>
      <w:r w:rsidR="00C856D2" w:rsidRPr="00F25D0C">
        <w:rPr>
          <w:rFonts w:ascii="Poppins" w:hAnsi="Poppins" w:cs="Poppins"/>
          <w:szCs w:val="22"/>
        </w:rPr>
        <w:t>________________________________________</w:t>
      </w:r>
      <w:r w:rsidR="00A75695">
        <w:rPr>
          <w:rFonts w:ascii="Poppins" w:hAnsi="Poppins" w:cs="Poppins"/>
          <w:szCs w:val="22"/>
        </w:rPr>
        <w:t>_</w:t>
      </w:r>
    </w:p>
    <w:p w14:paraId="7A416D38" w14:textId="77777777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</w:p>
    <w:p w14:paraId="1E9B1869" w14:textId="77777777" w:rsidR="00F25D0C" w:rsidRPr="00F25D0C" w:rsidRDefault="00C856D2" w:rsidP="00C856D2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__________________________________________________________</w:t>
      </w:r>
    </w:p>
    <w:p w14:paraId="218BF2B7" w14:textId="77777777" w:rsidR="00F25D0C" w:rsidRPr="00F25D0C" w:rsidRDefault="00F25D0C" w:rsidP="00C856D2">
      <w:pPr>
        <w:spacing w:line="240" w:lineRule="auto"/>
        <w:rPr>
          <w:rFonts w:ascii="Poppins" w:hAnsi="Poppins" w:cs="Poppins"/>
          <w:szCs w:val="22"/>
        </w:rPr>
      </w:pPr>
    </w:p>
    <w:p w14:paraId="79012A4A" w14:textId="3EC718DB" w:rsidR="006B1020" w:rsidRPr="00F25D0C" w:rsidRDefault="00F25D0C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 xml:space="preserve">Post Code: </w:t>
      </w:r>
      <w:r w:rsidR="00C856D2" w:rsidRPr="00F25D0C">
        <w:rPr>
          <w:rFonts w:ascii="Poppins" w:hAnsi="Poppins" w:cs="Poppins"/>
          <w:szCs w:val="22"/>
        </w:rPr>
        <w:t>_______________________</w:t>
      </w:r>
    </w:p>
    <w:p w14:paraId="3CC06274" w14:textId="10CFC60D" w:rsidR="006B1020" w:rsidRPr="00EC0300" w:rsidRDefault="006B1020" w:rsidP="0020124F">
      <w:pPr>
        <w:spacing w:line="240" w:lineRule="auto"/>
        <w:rPr>
          <w:rFonts w:ascii="Poppins" w:hAnsi="Poppins" w:cs="Poppins"/>
          <w:sz w:val="24"/>
          <w:szCs w:val="24"/>
        </w:rPr>
      </w:pPr>
    </w:p>
    <w:p w14:paraId="59BD41AD" w14:textId="77777777" w:rsidR="00FA28F9" w:rsidRPr="00EC0300" w:rsidRDefault="00FA28F9" w:rsidP="0020124F">
      <w:pPr>
        <w:spacing w:line="240" w:lineRule="auto"/>
        <w:rPr>
          <w:rFonts w:ascii="Poppins" w:hAnsi="Poppins" w:cs="Poppins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36"/>
        <w:gridCol w:w="1541"/>
        <w:gridCol w:w="1578"/>
      </w:tblGrid>
      <w:tr w:rsidR="00F93DFF" w:rsidRPr="00C83A33" w14:paraId="385FC68D" w14:textId="42C78CFA" w:rsidTr="00F93DFF">
        <w:trPr>
          <w:trHeight w:val="81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76301" w14:textId="77777777" w:rsidR="0009592D" w:rsidRDefault="0009592D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Estimated </w:t>
            </w:r>
            <w:r w:rsidR="00F93DFF" w:rsidRPr="00C83A33">
              <w:rPr>
                <w:rFonts w:ascii="Poppins" w:hAnsi="Poppins" w:cs="Poppins"/>
                <w:sz w:val="16"/>
                <w:szCs w:val="16"/>
              </w:rPr>
              <w:t>Number</w:t>
            </w:r>
          </w:p>
          <w:p w14:paraId="23643389" w14:textId="62DDFD0B" w:rsidR="00F93DFF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C83A33">
              <w:rPr>
                <w:rFonts w:ascii="Poppins" w:hAnsi="Poppins" w:cs="Poppins"/>
                <w:sz w:val="16"/>
                <w:szCs w:val="16"/>
              </w:rPr>
              <w:t>of Adult Leaders / Members</w:t>
            </w:r>
          </w:p>
          <w:p w14:paraId="1F3A2CB4" w14:textId="04930884" w:rsidR="00F93DFF" w:rsidRPr="00C83A33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A7044" w14:textId="77777777" w:rsidR="00F93DFF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  <w:p w14:paraId="6D1ED5A7" w14:textId="77777777" w:rsidR="00F93DFF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  <w:p w14:paraId="755C0A28" w14:textId="77777777" w:rsidR="00F93DFF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  <w:p w14:paraId="15D1CA10" w14:textId="52F753F0" w:rsidR="00F93DFF" w:rsidRPr="00C83A33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9E6B8" w14:textId="25213BDC" w:rsidR="00F93DFF" w:rsidRDefault="0009592D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Estimated </w:t>
            </w:r>
            <w:r w:rsidR="00F93DFF" w:rsidRPr="00C83A33">
              <w:rPr>
                <w:rFonts w:ascii="Poppins" w:hAnsi="Poppins" w:cs="Poppins"/>
                <w:sz w:val="16"/>
                <w:szCs w:val="16"/>
              </w:rPr>
              <w:t xml:space="preserve">Number of </w:t>
            </w:r>
            <w:r>
              <w:rPr>
                <w:rFonts w:ascii="Poppins" w:hAnsi="Poppins" w:cs="Poppins"/>
                <w:sz w:val="16"/>
                <w:szCs w:val="16"/>
              </w:rPr>
              <w:t>rainbows</w:t>
            </w:r>
          </w:p>
          <w:p w14:paraId="1E852E68" w14:textId="21DBA8DE" w:rsidR="00F93DFF" w:rsidRPr="00C83A33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i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21A14" w14:textId="77777777" w:rsidR="00F93DFF" w:rsidRPr="00C83A33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F93DFF" w:rsidRPr="00C83A33" w14:paraId="350FB579" w14:textId="5E9DD136" w:rsidTr="00F93DFF">
        <w:trPr>
          <w:trHeight w:val="90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0FE3D" w14:textId="77777777" w:rsidR="0009592D" w:rsidRDefault="0009592D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Estimated </w:t>
            </w:r>
            <w:r w:rsidR="00F93DFF" w:rsidRPr="00C83A33">
              <w:rPr>
                <w:rFonts w:ascii="Poppins" w:hAnsi="Poppins" w:cs="Poppins"/>
                <w:sz w:val="16"/>
                <w:szCs w:val="16"/>
              </w:rPr>
              <w:t>Number Guide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 Helper &amp;</w:t>
            </w:r>
          </w:p>
          <w:p w14:paraId="293FAA2F" w14:textId="79418D79" w:rsidR="00F93DFF" w:rsidRDefault="0009592D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Young Leader</w:t>
            </w:r>
          </w:p>
          <w:p w14:paraId="4D50F07B" w14:textId="58B02E74" w:rsidR="00F93DFF" w:rsidRPr="00C83A33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66FAF" w14:textId="77777777" w:rsidR="00F93DFF" w:rsidRPr="00C83A33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F7E0C" w14:textId="0118C8BD" w:rsidR="00F93DFF" w:rsidRPr="00C83A33" w:rsidRDefault="0009592D" w:rsidP="0009592D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Estimated </w:t>
            </w:r>
            <w:r w:rsidR="00F93DFF" w:rsidRPr="00C83A33">
              <w:rPr>
                <w:rFonts w:ascii="Poppins" w:hAnsi="Poppins" w:cs="Poppins"/>
                <w:sz w:val="16"/>
                <w:szCs w:val="16"/>
              </w:rPr>
              <w:t>Number of Brownies</w:t>
            </w:r>
          </w:p>
          <w:p w14:paraId="2D894CFD" w14:textId="5F7CE668" w:rsidR="00F93DFF" w:rsidRPr="0009592D" w:rsidRDefault="00F93DFF" w:rsidP="0009592D">
            <w:pPr>
              <w:spacing w:line="240" w:lineRule="auto"/>
              <w:jc w:val="center"/>
              <w:rPr>
                <w:rFonts w:ascii="Poppins" w:hAnsi="Poppins" w:cs="Poppins"/>
                <w:i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B4E4B" w14:textId="77777777" w:rsidR="00F93DFF" w:rsidRPr="00C83A33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</w:tr>
    </w:tbl>
    <w:p w14:paraId="07A3F102" w14:textId="77777777" w:rsidR="00571D06" w:rsidRPr="00C83A33" w:rsidRDefault="00571D06" w:rsidP="0020124F">
      <w:pPr>
        <w:spacing w:line="240" w:lineRule="auto"/>
        <w:rPr>
          <w:rFonts w:ascii="Poppins" w:hAnsi="Poppins" w:cs="Poppins"/>
          <w:sz w:val="20"/>
        </w:rPr>
      </w:pPr>
    </w:p>
    <w:p w14:paraId="376191B3" w14:textId="77777777" w:rsidR="00571D06" w:rsidRPr="00C83A33" w:rsidRDefault="00571D06" w:rsidP="0020124F">
      <w:pPr>
        <w:spacing w:line="240" w:lineRule="auto"/>
        <w:rPr>
          <w:rFonts w:ascii="Poppins" w:hAnsi="Poppins" w:cs="Poppins"/>
          <w:sz w:val="20"/>
        </w:rPr>
      </w:pPr>
    </w:p>
    <w:p w14:paraId="351F4DCE" w14:textId="25CCBB40" w:rsidR="0020124F" w:rsidRPr="00C83A33" w:rsidRDefault="0020124F" w:rsidP="0020124F">
      <w:pPr>
        <w:spacing w:line="240" w:lineRule="auto"/>
        <w:rPr>
          <w:rFonts w:ascii="Poppins" w:hAnsi="Poppins" w:cs="Poppins"/>
          <w:sz w:val="20"/>
        </w:rPr>
      </w:pPr>
      <w:r w:rsidRPr="00C83A33">
        <w:rPr>
          <w:rFonts w:ascii="Poppins" w:hAnsi="Poppins" w:cs="Poppins"/>
          <w:sz w:val="20"/>
        </w:rPr>
        <w:t>Signed</w:t>
      </w:r>
      <w:r w:rsidR="00C856D2" w:rsidRPr="00C83A33">
        <w:rPr>
          <w:rFonts w:ascii="Poppins" w:hAnsi="Poppins" w:cs="Poppins"/>
          <w:sz w:val="20"/>
        </w:rPr>
        <w:t>: _________</w:t>
      </w:r>
      <w:r w:rsidR="00571D06" w:rsidRPr="00C83A33">
        <w:rPr>
          <w:rFonts w:ascii="Poppins" w:hAnsi="Poppins" w:cs="Poppins"/>
          <w:sz w:val="20"/>
        </w:rPr>
        <w:t>___________</w:t>
      </w:r>
      <w:r w:rsidR="00F25D0C" w:rsidRPr="00C83A33">
        <w:rPr>
          <w:rFonts w:ascii="Poppins" w:hAnsi="Poppins" w:cs="Poppins"/>
          <w:sz w:val="20"/>
        </w:rPr>
        <w:t xml:space="preserve">    </w:t>
      </w:r>
      <w:r w:rsidR="005B182A" w:rsidRPr="00C83A33">
        <w:rPr>
          <w:rFonts w:ascii="Poppins" w:hAnsi="Poppins" w:cs="Poppins"/>
          <w:sz w:val="20"/>
        </w:rPr>
        <w:t>(</w:t>
      </w:r>
      <w:r w:rsidR="00571D06" w:rsidRPr="00C83A33">
        <w:rPr>
          <w:rFonts w:ascii="Poppins" w:hAnsi="Poppins" w:cs="Poppins"/>
          <w:sz w:val="20"/>
        </w:rPr>
        <w:t>Leader</w:t>
      </w:r>
      <w:r w:rsidR="005B182A" w:rsidRPr="00C83A33">
        <w:rPr>
          <w:rFonts w:ascii="Poppins" w:hAnsi="Poppins" w:cs="Poppins"/>
          <w:sz w:val="20"/>
        </w:rPr>
        <w:t>)</w:t>
      </w:r>
      <w:r w:rsidR="00571D06" w:rsidRPr="00C83A33">
        <w:rPr>
          <w:rFonts w:ascii="Poppins" w:hAnsi="Poppins" w:cs="Poppins"/>
          <w:sz w:val="20"/>
        </w:rPr>
        <w:t xml:space="preserve">  </w:t>
      </w:r>
      <w:r w:rsidRPr="00C83A33">
        <w:rPr>
          <w:rFonts w:ascii="Poppins" w:hAnsi="Poppins" w:cs="Poppins"/>
          <w:sz w:val="20"/>
        </w:rPr>
        <w:t>Date</w:t>
      </w:r>
      <w:r w:rsidR="00C856D2" w:rsidRPr="00C83A33">
        <w:rPr>
          <w:rFonts w:ascii="Poppins" w:hAnsi="Poppins" w:cs="Poppins"/>
          <w:sz w:val="20"/>
        </w:rPr>
        <w:t>: __________________</w:t>
      </w:r>
    </w:p>
    <w:p w14:paraId="0CF8A025" w14:textId="77777777" w:rsidR="0020124F" w:rsidRPr="00C83A33" w:rsidRDefault="0020124F" w:rsidP="0020124F">
      <w:pPr>
        <w:spacing w:line="240" w:lineRule="auto"/>
        <w:rPr>
          <w:rFonts w:ascii="Poppins" w:hAnsi="Poppins" w:cs="Poppins"/>
          <w:sz w:val="20"/>
        </w:rPr>
      </w:pPr>
    </w:p>
    <w:p w14:paraId="6BAD8C88" w14:textId="77777777" w:rsidR="00B12FAC" w:rsidRPr="00EC0300" w:rsidRDefault="00B12FAC" w:rsidP="004D0D69">
      <w:pPr>
        <w:spacing w:line="240" w:lineRule="auto"/>
        <w:jc w:val="center"/>
        <w:rPr>
          <w:rFonts w:ascii="Poppins" w:hAnsi="Poppins" w:cs="Poppins"/>
          <w:i/>
          <w:iCs/>
          <w:szCs w:val="22"/>
        </w:rPr>
      </w:pPr>
    </w:p>
    <w:p w14:paraId="7BF51B96" w14:textId="77777777" w:rsidR="00B12FAC" w:rsidRPr="00A75695" w:rsidRDefault="00B12FAC" w:rsidP="00B12FAC">
      <w:pPr>
        <w:pStyle w:val="Footer"/>
        <w:spacing w:line="240" w:lineRule="auto"/>
        <w:rPr>
          <w:rFonts w:ascii="Poppins" w:hAnsi="Poppins" w:cs="Poppins"/>
          <w:sz w:val="16"/>
          <w:szCs w:val="16"/>
        </w:rPr>
      </w:pPr>
      <w:r w:rsidRPr="00A75695">
        <w:rPr>
          <w:rFonts w:ascii="Poppins" w:hAnsi="Poppins" w:cs="Poppins"/>
          <w:sz w:val="16"/>
          <w:szCs w:val="16"/>
        </w:rPr>
        <w:t xml:space="preserve">In accordance with Girlguiding’s GDPR policy, data provided above will only be used for the specific </w:t>
      </w:r>
    </w:p>
    <w:p w14:paraId="05305623" w14:textId="77777777" w:rsidR="00B12FAC" w:rsidRPr="00A75695" w:rsidRDefault="00B12FAC" w:rsidP="00B12FAC">
      <w:pPr>
        <w:pStyle w:val="Footer"/>
        <w:spacing w:line="240" w:lineRule="auto"/>
        <w:rPr>
          <w:rFonts w:ascii="Poppins" w:hAnsi="Poppins" w:cs="Poppins"/>
          <w:sz w:val="16"/>
          <w:szCs w:val="16"/>
        </w:rPr>
      </w:pPr>
      <w:r w:rsidRPr="00A75695">
        <w:rPr>
          <w:rFonts w:ascii="Poppins" w:hAnsi="Poppins" w:cs="Poppins"/>
          <w:sz w:val="16"/>
          <w:szCs w:val="16"/>
        </w:rPr>
        <w:t>purpose it was collected for.  It will be stored securely and destroyed when no longer needed.</w:t>
      </w:r>
    </w:p>
    <w:p w14:paraId="06A05D5B" w14:textId="00D8F00E" w:rsidR="00B12FAC" w:rsidRPr="00EC0300" w:rsidRDefault="00B12FAC" w:rsidP="00A75695">
      <w:pPr>
        <w:pStyle w:val="Footer"/>
        <w:spacing w:line="240" w:lineRule="auto"/>
        <w:rPr>
          <w:rFonts w:ascii="Poppins" w:hAnsi="Poppins" w:cs="Poppins"/>
        </w:rPr>
      </w:pPr>
      <w:r w:rsidRPr="00A75695">
        <w:rPr>
          <w:rFonts w:ascii="Poppins" w:hAnsi="Poppins" w:cs="Poppins"/>
          <w:sz w:val="16"/>
          <w:szCs w:val="16"/>
        </w:rPr>
        <w:t>Girlguiding is the registered data controller* for all our members’ personal information, both in the UK and around the world. Want to find out more about how we use your information – and your rights? Visit girlguiding.org.uk/privacy-policy  * The organisation that manages and looks after your data</w:t>
      </w:r>
    </w:p>
    <w:sectPr w:rsidR="00B12FAC" w:rsidRPr="00EC0300" w:rsidSect="002A139F">
      <w:footerReference w:type="default" r:id="rId10"/>
      <w:headerReference w:type="first" r:id="rId11"/>
      <w:pgSz w:w="11907" w:h="16840" w:code="9"/>
      <w:pgMar w:top="567" w:right="851" w:bottom="426" w:left="851" w:header="720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167CD" w14:textId="77777777" w:rsidR="00A40E4C" w:rsidRDefault="00A40E4C">
      <w:r>
        <w:separator/>
      </w:r>
    </w:p>
  </w:endnote>
  <w:endnote w:type="continuationSeparator" w:id="0">
    <w:p w14:paraId="6852E023" w14:textId="77777777" w:rsidR="00A40E4C" w:rsidRDefault="00A4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D1B1" w14:textId="77777777" w:rsidR="004D6AA5" w:rsidRDefault="004D6A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95BD" w14:textId="77777777" w:rsidR="00A40E4C" w:rsidRDefault="00A40E4C">
      <w:r>
        <w:separator/>
      </w:r>
    </w:p>
  </w:footnote>
  <w:footnote w:type="continuationSeparator" w:id="0">
    <w:p w14:paraId="0667B197" w14:textId="77777777" w:rsidR="00A40E4C" w:rsidRDefault="00A4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F298" w14:textId="77777777" w:rsidR="004D6AA5" w:rsidRDefault="00A51E12">
    <w:pPr>
      <w:pStyle w:val="Header"/>
      <w:spacing w:line="240" w:lineRule="aut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55E822D7" wp14:editId="458D7948">
              <wp:simplePos x="0" y="0"/>
              <wp:positionH relativeFrom="page">
                <wp:posOffset>7111365</wp:posOffset>
              </wp:positionH>
              <wp:positionV relativeFrom="page">
                <wp:posOffset>1849755</wp:posOffset>
              </wp:positionV>
              <wp:extent cx="45085" cy="67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67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29D90" w14:textId="77777777" w:rsidR="00AD6B7E" w:rsidRDefault="00AD6B7E">
                          <w:pPr>
                            <w:tabs>
                              <w:tab w:val="left" w:pos="284"/>
                              <w:tab w:val="left" w:pos="426"/>
                            </w:tabs>
                            <w:spacing w:line="190" w:lineRule="exact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822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9.95pt;margin-top:145.65pt;width:3.55pt;height:5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" o:allowincell="f" stroked="f">
              <v:textbox>
                <w:txbxContent>
                  <w:p w14:paraId="5F729D90" w14:textId="77777777" w:rsidR="00AD6B7E" w:rsidRDefault="00AD6B7E">
                    <w:pPr>
                      <w:tabs>
                        <w:tab w:val="left" w:pos="284"/>
                        <w:tab w:val="left" w:pos="426"/>
                      </w:tabs>
                      <w:spacing w:line="190" w:lineRule="exact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7E"/>
    <w:rsid w:val="00065221"/>
    <w:rsid w:val="0009592D"/>
    <w:rsid w:val="000B11F4"/>
    <w:rsid w:val="000B703F"/>
    <w:rsid w:val="000D10E4"/>
    <w:rsid w:val="00121726"/>
    <w:rsid w:val="0014188C"/>
    <w:rsid w:val="00151E76"/>
    <w:rsid w:val="0020124F"/>
    <w:rsid w:val="002A139F"/>
    <w:rsid w:val="002B1A08"/>
    <w:rsid w:val="002F3549"/>
    <w:rsid w:val="00380317"/>
    <w:rsid w:val="00386AF7"/>
    <w:rsid w:val="003D1C3D"/>
    <w:rsid w:val="004155F0"/>
    <w:rsid w:val="004730F4"/>
    <w:rsid w:val="004D0D69"/>
    <w:rsid w:val="004D6AA5"/>
    <w:rsid w:val="00503BC0"/>
    <w:rsid w:val="00516C73"/>
    <w:rsid w:val="00526EDD"/>
    <w:rsid w:val="00571D06"/>
    <w:rsid w:val="005B182A"/>
    <w:rsid w:val="005F6F40"/>
    <w:rsid w:val="00604ADC"/>
    <w:rsid w:val="0068546A"/>
    <w:rsid w:val="006B1020"/>
    <w:rsid w:val="006B47C3"/>
    <w:rsid w:val="006F2F97"/>
    <w:rsid w:val="00836B2B"/>
    <w:rsid w:val="008A0F66"/>
    <w:rsid w:val="008C6410"/>
    <w:rsid w:val="008E07F9"/>
    <w:rsid w:val="00924FE1"/>
    <w:rsid w:val="00950BE9"/>
    <w:rsid w:val="009E1F7F"/>
    <w:rsid w:val="009F0CB9"/>
    <w:rsid w:val="00A40E4C"/>
    <w:rsid w:val="00A51E12"/>
    <w:rsid w:val="00A668F1"/>
    <w:rsid w:val="00A75695"/>
    <w:rsid w:val="00AD3FF8"/>
    <w:rsid w:val="00AD6B7E"/>
    <w:rsid w:val="00B12494"/>
    <w:rsid w:val="00B12FAC"/>
    <w:rsid w:val="00B15803"/>
    <w:rsid w:val="00B163D4"/>
    <w:rsid w:val="00B44098"/>
    <w:rsid w:val="00BC7CEE"/>
    <w:rsid w:val="00BE098F"/>
    <w:rsid w:val="00C1363B"/>
    <w:rsid w:val="00C57FE0"/>
    <w:rsid w:val="00C606AC"/>
    <w:rsid w:val="00C83A33"/>
    <w:rsid w:val="00C856D2"/>
    <w:rsid w:val="00D13213"/>
    <w:rsid w:val="00D15BEE"/>
    <w:rsid w:val="00D621EA"/>
    <w:rsid w:val="00D62695"/>
    <w:rsid w:val="00DB093D"/>
    <w:rsid w:val="00E37475"/>
    <w:rsid w:val="00E476BD"/>
    <w:rsid w:val="00E604B6"/>
    <w:rsid w:val="00EC0300"/>
    <w:rsid w:val="00ED3E01"/>
    <w:rsid w:val="00EE5B43"/>
    <w:rsid w:val="00F03C11"/>
    <w:rsid w:val="00F25D0C"/>
    <w:rsid w:val="00F262B6"/>
    <w:rsid w:val="00F93DFF"/>
    <w:rsid w:val="00FA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52164"/>
  <w15:docId w15:val="{86CD5DA3-E608-49C3-875E-5FF6641C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tLeast"/>
    </w:pPr>
    <w:rPr>
      <w:rFonts w:ascii="Andale Sans" w:hAnsi="Andale San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exact"/>
      <w:outlineLvl w:val="0"/>
    </w:pPr>
    <w:rPr>
      <w:color w:val="008080"/>
      <w:sz w:val="26"/>
    </w:rPr>
  </w:style>
  <w:style w:type="paragraph" w:styleId="Heading2">
    <w:name w:val="heading 2"/>
    <w:basedOn w:val="Normal"/>
    <w:next w:val="Normal"/>
    <w:qFormat/>
    <w:pPr>
      <w:keepNext/>
      <w:tabs>
        <w:tab w:val="left" w:pos="851"/>
      </w:tabs>
      <w:spacing w:line="360" w:lineRule="exact"/>
      <w:outlineLvl w:val="1"/>
    </w:pPr>
    <w:rPr>
      <w:sz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</w:tabs>
      <w:spacing w:line="360" w:lineRule="exact"/>
      <w:ind w:left="851" w:hanging="851"/>
      <w:outlineLvl w:val="2"/>
    </w:pPr>
    <w:rPr>
      <w:color w:val="008080"/>
      <w:sz w:val="26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360"/>
    </w:pPr>
  </w:style>
  <w:style w:type="paragraph" w:customStyle="1" w:styleId="TopSalutation">
    <w:name w:val="Top Salutation"/>
    <w:basedOn w:val="Normal"/>
    <w:pPr>
      <w:spacing w:after="360"/>
    </w:pPr>
    <w:rPr>
      <w:snapToGrid w:val="0"/>
    </w:rPr>
  </w:style>
  <w:style w:type="paragraph" w:customStyle="1" w:styleId="BottomSalutation">
    <w:name w:val="Bottom Salutation"/>
    <w:basedOn w:val="Normal"/>
    <w:pPr>
      <w:keepNext/>
      <w:spacing w:after="900"/>
    </w:pPr>
    <w:rPr>
      <w:snapToGrid w:val="0"/>
    </w:rPr>
  </w:style>
  <w:style w:type="paragraph" w:customStyle="1" w:styleId="Fromname">
    <w:name w:val="From (name)"/>
    <w:basedOn w:val="Normal"/>
    <w:pPr>
      <w:keepNext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Normal"/>
    <w:pPr>
      <w:spacing w:line="320" w:lineRule="atLeast"/>
    </w:pPr>
    <w:rPr>
      <w:snapToGrid w:val="0"/>
    </w:rPr>
  </w:style>
  <w:style w:type="paragraph" w:styleId="BodyTextIndent">
    <w:name w:val="Body Text Indent"/>
    <w:basedOn w:val="Normal"/>
    <w:pPr>
      <w:tabs>
        <w:tab w:val="left" w:pos="5103"/>
      </w:tabs>
      <w:spacing w:line="190" w:lineRule="exact"/>
    </w:pPr>
    <w:rPr>
      <w:rFonts w:ascii="Trebuchet MS" w:hAnsi="Trebuchet MS"/>
      <w:sz w:val="16"/>
    </w:rPr>
  </w:style>
  <w:style w:type="paragraph" w:styleId="NoSpacing">
    <w:name w:val="No Spacing"/>
    <w:uiPriority w:val="1"/>
    <w:qFormat/>
    <w:rsid w:val="00C856D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0D6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2FAC"/>
    <w:rPr>
      <w:rFonts w:ascii="Andale Sans" w:hAnsi="Andale San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LatestChigwellRow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B70A1C759D043B5259DAC00405E60" ma:contentTypeVersion="5" ma:contentTypeDescription="Create a new document." ma:contentTypeScope="" ma:versionID="0e271404711d43bd53875c2d8827093a">
  <xsd:schema xmlns:xsd="http://www.w3.org/2001/XMLSchema" xmlns:xs="http://www.w3.org/2001/XMLSchema" xmlns:p="http://schemas.microsoft.com/office/2006/metadata/properties" xmlns:ns2="9024438f-37f4-4bec-806c-3e705aab6103" targetNamespace="http://schemas.microsoft.com/office/2006/metadata/properties" ma:root="true" ma:fieldsID="9f24d877d59244f2313be5d8a406fa23" ns2:_="">
    <xsd:import namespace="9024438f-37f4-4bec-806c-3e705aab6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4438f-37f4-4bec-806c-3e705aab6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5E827-D438-4F8E-A7EE-DEAB3E28F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9F473-9BD8-420F-89A6-2D2AF48A4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4438f-37f4-4bec-806c-3e705aab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1B75A-5BBE-4792-8FF8-14953970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LatestChigwellRow (1)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BGA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BGA Template</dc:subject>
  <dc:creator>Chigwell Row</dc:creator>
  <cp:lastModifiedBy>Martin Scott</cp:lastModifiedBy>
  <cp:revision>3</cp:revision>
  <cp:lastPrinted>2016-02-27T14:27:00Z</cp:lastPrinted>
  <dcterms:created xsi:type="dcterms:W3CDTF">2024-04-26T20:38:00Z</dcterms:created>
  <dcterms:modified xsi:type="dcterms:W3CDTF">2024-05-20T15:47:00Z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0x01010014CB70A1C759D043B5259DAC00405E60</vt:lpwstr>
  </property>
</Properties>
</file>